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74C1" w14:textId="2BCFBB9C" w:rsidR="005A42A8" w:rsidRDefault="00000000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14:paraId="26F4E9CE" w14:textId="77777777" w:rsidR="005A42A8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参 </w:t>
      </w:r>
      <w:r>
        <w:rPr>
          <w:rFonts w:ascii="方正小标宋简体" w:eastAsia="方正小标宋简体" w:hAnsi="仿宋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展 </w:t>
      </w:r>
      <w:r>
        <w:rPr>
          <w:rFonts w:ascii="方正小标宋简体" w:eastAsia="方正小标宋简体" w:hAnsi="仿宋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回 </w:t>
      </w:r>
      <w:r>
        <w:rPr>
          <w:rFonts w:ascii="方正小标宋简体" w:eastAsia="方正小标宋简体" w:hAnsi="仿宋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</w:rPr>
        <w:t>执</w:t>
      </w:r>
    </w:p>
    <w:tbl>
      <w:tblPr>
        <w:tblW w:w="50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415"/>
        <w:gridCol w:w="803"/>
        <w:gridCol w:w="1945"/>
      </w:tblGrid>
      <w:tr w:rsidR="005A42A8" w14:paraId="2D3FCCF6" w14:textId="77777777">
        <w:trPr>
          <w:trHeight w:val="454"/>
          <w:jc w:val="center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4793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407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88DAC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4491FB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CC2B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3615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A0C3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A5094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32195E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979C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FDAF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FD63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邮编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C9E7F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73D8EE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0C76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B6C6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B4B3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53115" w14:textId="77777777" w:rsidR="005A42A8" w:rsidRDefault="005A42A8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034D06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8E29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展品名称</w:t>
            </w:r>
          </w:p>
        </w:tc>
        <w:tc>
          <w:tcPr>
            <w:tcW w:w="40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CB734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5A42A8" w14:paraId="3B2474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6630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是否可公开</w:t>
            </w:r>
          </w:p>
        </w:tc>
        <w:tc>
          <w:tcPr>
            <w:tcW w:w="40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3208D" w14:textId="77777777" w:rsidR="005A42A8" w:rsidRDefault="00000000">
            <w:pPr>
              <w:tabs>
                <w:tab w:val="left" w:pos="1080"/>
              </w:tabs>
              <w:spacing w:line="560" w:lineRule="exact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□是       □否</w:t>
            </w:r>
          </w:p>
        </w:tc>
      </w:tr>
      <w:tr w:rsidR="005A42A8" w14:paraId="167D4B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6851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展示形式</w:t>
            </w:r>
          </w:p>
        </w:tc>
        <w:tc>
          <w:tcPr>
            <w:tcW w:w="40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C9218" w14:textId="77777777" w:rsidR="005A42A8" w:rsidRDefault="00000000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□实物     □展板</w:t>
            </w:r>
          </w:p>
        </w:tc>
      </w:tr>
      <w:tr w:rsidR="005A42A8" w14:paraId="66A99C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2B71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知识产权</w:t>
            </w:r>
          </w:p>
        </w:tc>
        <w:tc>
          <w:tcPr>
            <w:tcW w:w="40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57797" w14:textId="77777777" w:rsidR="005A42A8" w:rsidRDefault="00000000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□无争议   □存在争议</w:t>
            </w:r>
          </w:p>
        </w:tc>
      </w:tr>
      <w:tr w:rsidR="005A42A8" w14:paraId="439726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4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8AEC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增值税</w:t>
            </w:r>
          </w:p>
          <w:p w14:paraId="1B553A7B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发票信息</w:t>
            </w:r>
          </w:p>
        </w:tc>
        <w:tc>
          <w:tcPr>
            <w:tcW w:w="40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143BF" w14:textId="77777777" w:rsidR="005A42A8" w:rsidRDefault="00000000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□普通发票信息：</w:t>
            </w:r>
          </w:p>
          <w:p w14:paraId="3E80BFAB" w14:textId="77777777" w:rsidR="005A42A8" w:rsidRDefault="00000000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单位名称：</w:t>
            </w:r>
          </w:p>
          <w:p w14:paraId="6C45CF52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纳税人识别号：</w:t>
            </w:r>
          </w:p>
          <w:p w14:paraId="4D2F7293" w14:textId="77777777" w:rsidR="005A42A8" w:rsidRDefault="00000000">
            <w:pPr>
              <w:tabs>
                <w:tab w:val="left" w:pos="1080"/>
              </w:tabs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□专用发票信息：</w:t>
            </w:r>
          </w:p>
          <w:p w14:paraId="304B5FEC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单位名称：</w:t>
            </w:r>
          </w:p>
          <w:p w14:paraId="56ABB780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纳税人识别号：</w:t>
            </w:r>
          </w:p>
          <w:p w14:paraId="14AB9061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地址：</w:t>
            </w:r>
          </w:p>
          <w:p w14:paraId="14CE9BC7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  <w:p w14:paraId="553AE028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开户行：</w:t>
            </w:r>
          </w:p>
          <w:p w14:paraId="4EB64795" w14:textId="77777777" w:rsidR="005A42A8" w:rsidRDefault="00000000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账号：</w:t>
            </w:r>
          </w:p>
          <w:p w14:paraId="41E4EBEE" w14:textId="77777777" w:rsidR="005A42A8" w:rsidRDefault="005A42A8">
            <w:pPr>
              <w:tabs>
                <w:tab w:val="left" w:pos="1080"/>
              </w:tabs>
              <w:spacing w:line="40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14:paraId="063BEA46" w14:textId="77777777" w:rsidR="005A42A8" w:rsidRDefault="00000000">
            <w:pPr>
              <w:tabs>
                <w:tab w:val="left" w:pos="1080"/>
              </w:tabs>
              <w:spacing w:line="560" w:lineRule="exact"/>
              <w:ind w:firstLineChars="100" w:firstLine="292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发票内容：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                          </w:t>
            </w:r>
          </w:p>
        </w:tc>
      </w:tr>
      <w:tr w:rsidR="005A42A8" w14:paraId="003B18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9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B1552A" w14:textId="77777777" w:rsidR="005A42A8" w:rsidRDefault="00000000">
            <w:pPr>
              <w:tabs>
                <w:tab w:val="left" w:pos="1080"/>
              </w:tabs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  注</w:t>
            </w:r>
          </w:p>
        </w:tc>
        <w:tc>
          <w:tcPr>
            <w:tcW w:w="4077" w:type="pct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CF6F6" w14:textId="77777777" w:rsidR="005A42A8" w:rsidRDefault="005A42A8">
            <w:pPr>
              <w:tabs>
                <w:tab w:val="left" w:pos="1080"/>
              </w:tabs>
              <w:spacing w:line="56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14:paraId="76363D96" w14:textId="77777777" w:rsidR="005A42A8" w:rsidRDefault="005A42A8">
      <w:pPr>
        <w:adjustRightInd w:val="0"/>
        <w:snapToGrid w:val="0"/>
        <w:spacing w:line="560" w:lineRule="exact"/>
        <w:ind w:rightChars="400" w:right="1247"/>
        <w:jc w:val="left"/>
        <w:rPr>
          <w:rFonts w:ascii="仿宋_GB2312" w:eastAsia="仿宋_GB2312"/>
          <w:szCs w:val="32"/>
        </w:rPr>
      </w:pPr>
    </w:p>
    <w:sectPr w:rsidR="005A42A8">
      <w:footerReference w:type="even" r:id="rId9"/>
      <w:footerReference w:type="default" r:id="rId10"/>
      <w:pgSz w:w="11906" w:h="16838"/>
      <w:pgMar w:top="2155" w:right="1588" w:bottom="1843" w:left="1588" w:header="851" w:footer="992" w:gutter="0"/>
      <w:pgNumType w:start="1" w:chapStyle="1"/>
      <w:cols w:space="425"/>
      <w:docGrid w:type="linesAndChars" w:linePitch="56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0A3E" w14:textId="77777777" w:rsidR="00F43700" w:rsidRDefault="00F43700">
      <w:r>
        <w:separator/>
      </w:r>
    </w:p>
  </w:endnote>
  <w:endnote w:type="continuationSeparator" w:id="0">
    <w:p w14:paraId="7573B8A7" w14:textId="77777777" w:rsidR="00F43700" w:rsidRDefault="00F4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D716" w14:textId="77777777" w:rsidR="005A42A8" w:rsidRDefault="00000000">
    <w:pPr>
      <w:pStyle w:val="ac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69C3597" w14:textId="77777777" w:rsidR="005A42A8" w:rsidRDefault="005A42A8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A983" w14:textId="77777777" w:rsidR="005A42A8" w:rsidRDefault="00000000">
    <w:pPr>
      <w:pStyle w:val="ac"/>
      <w:framePr w:wrap="around" w:vAnchor="page" w:hAnchor="margin" w:xAlign="outside" w:y="15027"/>
    </w:pPr>
    <w:r>
      <w:rPr>
        <w:rStyle w:val="af1"/>
        <w:b/>
      </w:rPr>
      <w:t>—</w:t>
    </w:r>
    <w:r>
      <w:rPr>
        <w:rStyle w:val="af1"/>
        <w:rFonts w:hint="eastAsia"/>
      </w:rPr>
      <w:t xml:space="preserve">  </w:t>
    </w:r>
    <w:r>
      <w:rPr>
        <w:rStyle w:val="af1"/>
        <w:sz w:val="21"/>
      </w:rPr>
      <w:fldChar w:fldCharType="begin"/>
    </w:r>
    <w:r>
      <w:rPr>
        <w:rStyle w:val="af1"/>
        <w:sz w:val="21"/>
      </w:rPr>
      <w:instrText xml:space="preserve">PAGE  </w:instrText>
    </w:r>
    <w:r>
      <w:rPr>
        <w:rStyle w:val="af1"/>
        <w:sz w:val="21"/>
      </w:rPr>
      <w:fldChar w:fldCharType="separate"/>
    </w:r>
    <w:r>
      <w:rPr>
        <w:rStyle w:val="af1"/>
        <w:sz w:val="21"/>
      </w:rPr>
      <w:t>8</w:t>
    </w:r>
    <w:r>
      <w:rPr>
        <w:rStyle w:val="af1"/>
        <w:sz w:val="21"/>
      </w:rPr>
      <w:fldChar w:fldCharType="end"/>
    </w:r>
    <w:r>
      <w:rPr>
        <w:rStyle w:val="af1"/>
        <w:rFonts w:hint="eastAsia"/>
      </w:rPr>
      <w:t xml:space="preserve">  </w:t>
    </w:r>
    <w:r>
      <w:rPr>
        <w:rStyle w:val="af1"/>
        <w:b/>
      </w:rPr>
      <w:t>—</w:t>
    </w:r>
    <w:r>
      <w:rPr>
        <w:rStyle w:val="af1"/>
        <w:rFonts w:hint="eastAsia"/>
        <w:b/>
      </w:rPr>
      <w:t xml:space="preserve">  </w:t>
    </w:r>
  </w:p>
  <w:p w14:paraId="36B8E959" w14:textId="77777777" w:rsidR="005A42A8" w:rsidRDefault="005A42A8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CDC3" w14:textId="77777777" w:rsidR="00F43700" w:rsidRDefault="00F43700">
      <w:r>
        <w:separator/>
      </w:r>
    </w:p>
  </w:footnote>
  <w:footnote w:type="continuationSeparator" w:id="0">
    <w:p w14:paraId="110FCC9B" w14:textId="77777777" w:rsidR="00F43700" w:rsidRDefault="00F4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09CF6"/>
    <w:multiLevelType w:val="singleLevel"/>
    <w:tmpl w:val="EB109C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D8869D"/>
    <w:multiLevelType w:val="singleLevel"/>
    <w:tmpl w:val="06D886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5501865">
    <w:abstractNumId w:val="0"/>
  </w:num>
  <w:num w:numId="2" w16cid:durableId="7078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attachedTemplate r:id="rId1"/>
  <w:defaultTabStop w:val="425"/>
  <w:drawingGridHorizontalSpacing w:val="311"/>
  <w:drawingGridVerticalSpacing w:val="56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jMTA0NDdiNDg2Y2QyYjRkMTJiYWVkMzM5ODFlYzYifQ=="/>
  </w:docVars>
  <w:rsids>
    <w:rsidRoot w:val="00AF5983"/>
    <w:rsid w:val="000001EE"/>
    <w:rsid w:val="00003715"/>
    <w:rsid w:val="00003BDB"/>
    <w:rsid w:val="00006886"/>
    <w:rsid w:val="00006E10"/>
    <w:rsid w:val="000305CC"/>
    <w:rsid w:val="00045C5C"/>
    <w:rsid w:val="000517A0"/>
    <w:rsid w:val="000608F3"/>
    <w:rsid w:val="000671A2"/>
    <w:rsid w:val="00071D36"/>
    <w:rsid w:val="00085F71"/>
    <w:rsid w:val="0009794D"/>
    <w:rsid w:val="000A26DB"/>
    <w:rsid w:val="000B2F75"/>
    <w:rsid w:val="000B333B"/>
    <w:rsid w:val="000D4F76"/>
    <w:rsid w:val="00123BB9"/>
    <w:rsid w:val="00125306"/>
    <w:rsid w:val="0013765E"/>
    <w:rsid w:val="00162890"/>
    <w:rsid w:val="00162F86"/>
    <w:rsid w:val="00171E13"/>
    <w:rsid w:val="001C6D11"/>
    <w:rsid w:val="001D4B3E"/>
    <w:rsid w:val="00202D2B"/>
    <w:rsid w:val="00203EBC"/>
    <w:rsid w:val="002057A3"/>
    <w:rsid w:val="00225226"/>
    <w:rsid w:val="00231E8C"/>
    <w:rsid w:val="002461C9"/>
    <w:rsid w:val="002804E8"/>
    <w:rsid w:val="00282012"/>
    <w:rsid w:val="002C32AF"/>
    <w:rsid w:val="002D5A07"/>
    <w:rsid w:val="002E1F8D"/>
    <w:rsid w:val="0030223D"/>
    <w:rsid w:val="003111F1"/>
    <w:rsid w:val="003214C0"/>
    <w:rsid w:val="0032275A"/>
    <w:rsid w:val="003230D4"/>
    <w:rsid w:val="00342B29"/>
    <w:rsid w:val="00360513"/>
    <w:rsid w:val="003676C6"/>
    <w:rsid w:val="003831FC"/>
    <w:rsid w:val="00385FDA"/>
    <w:rsid w:val="00391B4D"/>
    <w:rsid w:val="003A55EF"/>
    <w:rsid w:val="003B19D2"/>
    <w:rsid w:val="003B3327"/>
    <w:rsid w:val="003C2DD3"/>
    <w:rsid w:val="003C4A74"/>
    <w:rsid w:val="003C7B87"/>
    <w:rsid w:val="003D0F6F"/>
    <w:rsid w:val="003D4956"/>
    <w:rsid w:val="003E658E"/>
    <w:rsid w:val="00414523"/>
    <w:rsid w:val="00417469"/>
    <w:rsid w:val="00451111"/>
    <w:rsid w:val="004728F8"/>
    <w:rsid w:val="00493D0A"/>
    <w:rsid w:val="004A110F"/>
    <w:rsid w:val="004E66D1"/>
    <w:rsid w:val="00501098"/>
    <w:rsid w:val="005048D5"/>
    <w:rsid w:val="0051700D"/>
    <w:rsid w:val="00545915"/>
    <w:rsid w:val="00545F70"/>
    <w:rsid w:val="00564744"/>
    <w:rsid w:val="005655AC"/>
    <w:rsid w:val="005869D0"/>
    <w:rsid w:val="005A1978"/>
    <w:rsid w:val="005A42A8"/>
    <w:rsid w:val="005A6744"/>
    <w:rsid w:val="005B1B59"/>
    <w:rsid w:val="005C1C4E"/>
    <w:rsid w:val="005C2E20"/>
    <w:rsid w:val="005C41E6"/>
    <w:rsid w:val="005C74DB"/>
    <w:rsid w:val="005C74FB"/>
    <w:rsid w:val="005D01CA"/>
    <w:rsid w:val="005E122D"/>
    <w:rsid w:val="00600E0E"/>
    <w:rsid w:val="006225EE"/>
    <w:rsid w:val="00636578"/>
    <w:rsid w:val="00655623"/>
    <w:rsid w:val="00676727"/>
    <w:rsid w:val="0069414A"/>
    <w:rsid w:val="006B0A2A"/>
    <w:rsid w:val="006E6090"/>
    <w:rsid w:val="00700DF7"/>
    <w:rsid w:val="007010FD"/>
    <w:rsid w:val="007229CC"/>
    <w:rsid w:val="00723C2B"/>
    <w:rsid w:val="00725878"/>
    <w:rsid w:val="0073456B"/>
    <w:rsid w:val="007531B5"/>
    <w:rsid w:val="00771C5E"/>
    <w:rsid w:val="00772D70"/>
    <w:rsid w:val="007740FC"/>
    <w:rsid w:val="00782FC9"/>
    <w:rsid w:val="007878EE"/>
    <w:rsid w:val="007A0CA0"/>
    <w:rsid w:val="007B04C4"/>
    <w:rsid w:val="007C2BE6"/>
    <w:rsid w:val="007C45EC"/>
    <w:rsid w:val="007E3B93"/>
    <w:rsid w:val="007E3FB0"/>
    <w:rsid w:val="00805D78"/>
    <w:rsid w:val="0081436C"/>
    <w:rsid w:val="0086204E"/>
    <w:rsid w:val="008739D1"/>
    <w:rsid w:val="008741F3"/>
    <w:rsid w:val="00875486"/>
    <w:rsid w:val="00892451"/>
    <w:rsid w:val="00896556"/>
    <w:rsid w:val="008A7DA8"/>
    <w:rsid w:val="008C59B2"/>
    <w:rsid w:val="008D433F"/>
    <w:rsid w:val="008F06CC"/>
    <w:rsid w:val="008F4CD4"/>
    <w:rsid w:val="00901D64"/>
    <w:rsid w:val="009053F0"/>
    <w:rsid w:val="009224F3"/>
    <w:rsid w:val="009439DB"/>
    <w:rsid w:val="00960B83"/>
    <w:rsid w:val="00961313"/>
    <w:rsid w:val="0097590E"/>
    <w:rsid w:val="00975D66"/>
    <w:rsid w:val="009840E8"/>
    <w:rsid w:val="009955CA"/>
    <w:rsid w:val="009B7105"/>
    <w:rsid w:val="009C1EA2"/>
    <w:rsid w:val="009D0B8E"/>
    <w:rsid w:val="009E1583"/>
    <w:rsid w:val="009E35A5"/>
    <w:rsid w:val="009F30C2"/>
    <w:rsid w:val="00A23A68"/>
    <w:rsid w:val="00A34618"/>
    <w:rsid w:val="00A41F1F"/>
    <w:rsid w:val="00A460E6"/>
    <w:rsid w:val="00A56646"/>
    <w:rsid w:val="00A569B9"/>
    <w:rsid w:val="00A61D83"/>
    <w:rsid w:val="00A90F51"/>
    <w:rsid w:val="00A92AEC"/>
    <w:rsid w:val="00A948A0"/>
    <w:rsid w:val="00A96C2E"/>
    <w:rsid w:val="00A97895"/>
    <w:rsid w:val="00AB54FC"/>
    <w:rsid w:val="00AC2755"/>
    <w:rsid w:val="00AE4B02"/>
    <w:rsid w:val="00AF5983"/>
    <w:rsid w:val="00AF5F9A"/>
    <w:rsid w:val="00B1749E"/>
    <w:rsid w:val="00B20FB0"/>
    <w:rsid w:val="00B23899"/>
    <w:rsid w:val="00B30F35"/>
    <w:rsid w:val="00B3753D"/>
    <w:rsid w:val="00B4235C"/>
    <w:rsid w:val="00B47898"/>
    <w:rsid w:val="00B54F76"/>
    <w:rsid w:val="00B570E8"/>
    <w:rsid w:val="00B66263"/>
    <w:rsid w:val="00B721D6"/>
    <w:rsid w:val="00B84B91"/>
    <w:rsid w:val="00B851FE"/>
    <w:rsid w:val="00B90C56"/>
    <w:rsid w:val="00B92F95"/>
    <w:rsid w:val="00B94D06"/>
    <w:rsid w:val="00B959FA"/>
    <w:rsid w:val="00BB3E60"/>
    <w:rsid w:val="00BB41F0"/>
    <w:rsid w:val="00BC213D"/>
    <w:rsid w:val="00BC2E2E"/>
    <w:rsid w:val="00BD1DCC"/>
    <w:rsid w:val="00BD6602"/>
    <w:rsid w:val="00BD7272"/>
    <w:rsid w:val="00BE0423"/>
    <w:rsid w:val="00BE7A0A"/>
    <w:rsid w:val="00C001FE"/>
    <w:rsid w:val="00C01EC2"/>
    <w:rsid w:val="00C07C98"/>
    <w:rsid w:val="00C22F32"/>
    <w:rsid w:val="00C2475A"/>
    <w:rsid w:val="00C43BF7"/>
    <w:rsid w:val="00C74B8E"/>
    <w:rsid w:val="00C95777"/>
    <w:rsid w:val="00C96BB8"/>
    <w:rsid w:val="00CB0F62"/>
    <w:rsid w:val="00CB1411"/>
    <w:rsid w:val="00CB1B32"/>
    <w:rsid w:val="00CC46F3"/>
    <w:rsid w:val="00CD09B3"/>
    <w:rsid w:val="00CF4FC2"/>
    <w:rsid w:val="00D00859"/>
    <w:rsid w:val="00D25C47"/>
    <w:rsid w:val="00D7488C"/>
    <w:rsid w:val="00D95F90"/>
    <w:rsid w:val="00D96482"/>
    <w:rsid w:val="00D97388"/>
    <w:rsid w:val="00DB60C8"/>
    <w:rsid w:val="00DB63BF"/>
    <w:rsid w:val="00DD3DEF"/>
    <w:rsid w:val="00DF08A8"/>
    <w:rsid w:val="00E0390D"/>
    <w:rsid w:val="00E040AF"/>
    <w:rsid w:val="00E42E25"/>
    <w:rsid w:val="00E5601E"/>
    <w:rsid w:val="00E74C92"/>
    <w:rsid w:val="00EA310D"/>
    <w:rsid w:val="00EC7920"/>
    <w:rsid w:val="00EC7BE8"/>
    <w:rsid w:val="00ED01FE"/>
    <w:rsid w:val="00ED775A"/>
    <w:rsid w:val="00EE6AC5"/>
    <w:rsid w:val="00EE74B6"/>
    <w:rsid w:val="00EF3966"/>
    <w:rsid w:val="00EF629F"/>
    <w:rsid w:val="00EF7581"/>
    <w:rsid w:val="00F1647E"/>
    <w:rsid w:val="00F43700"/>
    <w:rsid w:val="00F6038A"/>
    <w:rsid w:val="00FA5ABF"/>
    <w:rsid w:val="00FA6154"/>
    <w:rsid w:val="00FA77FA"/>
    <w:rsid w:val="00FB0F90"/>
    <w:rsid w:val="00FB1885"/>
    <w:rsid w:val="00FD6C6F"/>
    <w:rsid w:val="00FE4AF2"/>
    <w:rsid w:val="00FF1160"/>
    <w:rsid w:val="00FF2E9D"/>
    <w:rsid w:val="01066A48"/>
    <w:rsid w:val="012515C4"/>
    <w:rsid w:val="01710365"/>
    <w:rsid w:val="01B91D0C"/>
    <w:rsid w:val="0233386D"/>
    <w:rsid w:val="033B6E7D"/>
    <w:rsid w:val="03433F84"/>
    <w:rsid w:val="03C2134C"/>
    <w:rsid w:val="054D2E98"/>
    <w:rsid w:val="055406CA"/>
    <w:rsid w:val="055E32F7"/>
    <w:rsid w:val="05A84572"/>
    <w:rsid w:val="06361B7E"/>
    <w:rsid w:val="064424ED"/>
    <w:rsid w:val="065D35AE"/>
    <w:rsid w:val="06732DD2"/>
    <w:rsid w:val="069A0A43"/>
    <w:rsid w:val="07153E89"/>
    <w:rsid w:val="07612C2A"/>
    <w:rsid w:val="08B66FA6"/>
    <w:rsid w:val="08D613F6"/>
    <w:rsid w:val="09045F63"/>
    <w:rsid w:val="091E5EE0"/>
    <w:rsid w:val="093C56FD"/>
    <w:rsid w:val="094445B2"/>
    <w:rsid w:val="09750C0F"/>
    <w:rsid w:val="09AD03A9"/>
    <w:rsid w:val="0A522CFE"/>
    <w:rsid w:val="0AAA2B3A"/>
    <w:rsid w:val="0AD96F7B"/>
    <w:rsid w:val="0B187AA4"/>
    <w:rsid w:val="0B2B77D7"/>
    <w:rsid w:val="0B424B21"/>
    <w:rsid w:val="0BB51797"/>
    <w:rsid w:val="0BF95B27"/>
    <w:rsid w:val="0C5E3BDC"/>
    <w:rsid w:val="0C9E222B"/>
    <w:rsid w:val="0CA17BC7"/>
    <w:rsid w:val="0D162709"/>
    <w:rsid w:val="0DD57ECE"/>
    <w:rsid w:val="0E680D42"/>
    <w:rsid w:val="0E87741A"/>
    <w:rsid w:val="0ED10695"/>
    <w:rsid w:val="0F64150A"/>
    <w:rsid w:val="0FD77F2D"/>
    <w:rsid w:val="104355C3"/>
    <w:rsid w:val="105E23FD"/>
    <w:rsid w:val="1092654A"/>
    <w:rsid w:val="10B1077E"/>
    <w:rsid w:val="10CD1330"/>
    <w:rsid w:val="10E24DDC"/>
    <w:rsid w:val="121A05A5"/>
    <w:rsid w:val="126805D2"/>
    <w:rsid w:val="12F72695"/>
    <w:rsid w:val="137B5074"/>
    <w:rsid w:val="13D749A0"/>
    <w:rsid w:val="15001CD4"/>
    <w:rsid w:val="155B33AF"/>
    <w:rsid w:val="15D867AD"/>
    <w:rsid w:val="15DF7B3C"/>
    <w:rsid w:val="164E081E"/>
    <w:rsid w:val="16826719"/>
    <w:rsid w:val="17042C7F"/>
    <w:rsid w:val="17563E2E"/>
    <w:rsid w:val="184719C8"/>
    <w:rsid w:val="19033B41"/>
    <w:rsid w:val="192F0DDA"/>
    <w:rsid w:val="194859F8"/>
    <w:rsid w:val="1AA255DC"/>
    <w:rsid w:val="1B2B55D1"/>
    <w:rsid w:val="1B6D7998"/>
    <w:rsid w:val="1B854CE1"/>
    <w:rsid w:val="1C0C5403"/>
    <w:rsid w:val="1C6C5EA1"/>
    <w:rsid w:val="1C915908"/>
    <w:rsid w:val="1C9D24FF"/>
    <w:rsid w:val="1CFC5477"/>
    <w:rsid w:val="1D975F15"/>
    <w:rsid w:val="1D9A07EC"/>
    <w:rsid w:val="1DB96EC4"/>
    <w:rsid w:val="1DD106B2"/>
    <w:rsid w:val="1EA15FD8"/>
    <w:rsid w:val="1EEB7551"/>
    <w:rsid w:val="1F5350F7"/>
    <w:rsid w:val="201C01E5"/>
    <w:rsid w:val="20541126"/>
    <w:rsid w:val="20F621DE"/>
    <w:rsid w:val="214967B1"/>
    <w:rsid w:val="21554126"/>
    <w:rsid w:val="226D4721"/>
    <w:rsid w:val="22924D39"/>
    <w:rsid w:val="22995516"/>
    <w:rsid w:val="234F15D2"/>
    <w:rsid w:val="238166D6"/>
    <w:rsid w:val="23B87C1E"/>
    <w:rsid w:val="24975A86"/>
    <w:rsid w:val="24C525F3"/>
    <w:rsid w:val="24DE5462"/>
    <w:rsid w:val="255B6AB3"/>
    <w:rsid w:val="25DF1492"/>
    <w:rsid w:val="26355556"/>
    <w:rsid w:val="267267AA"/>
    <w:rsid w:val="274A5031"/>
    <w:rsid w:val="27840543"/>
    <w:rsid w:val="27B150B0"/>
    <w:rsid w:val="27F07987"/>
    <w:rsid w:val="280C22E7"/>
    <w:rsid w:val="28904CC6"/>
    <w:rsid w:val="289960D8"/>
    <w:rsid w:val="28D64DCE"/>
    <w:rsid w:val="29A22F02"/>
    <w:rsid w:val="2A2953D2"/>
    <w:rsid w:val="2B5E5327"/>
    <w:rsid w:val="2BE5357A"/>
    <w:rsid w:val="2C901738"/>
    <w:rsid w:val="2CB76CC5"/>
    <w:rsid w:val="2D8752A0"/>
    <w:rsid w:val="2E222864"/>
    <w:rsid w:val="2E2E1209"/>
    <w:rsid w:val="30D00355"/>
    <w:rsid w:val="3159659D"/>
    <w:rsid w:val="31AD4B3A"/>
    <w:rsid w:val="32C71C2C"/>
    <w:rsid w:val="33462B51"/>
    <w:rsid w:val="33B0446E"/>
    <w:rsid w:val="33D12B57"/>
    <w:rsid w:val="340A0022"/>
    <w:rsid w:val="342D3D10"/>
    <w:rsid w:val="34727975"/>
    <w:rsid w:val="34A35D81"/>
    <w:rsid w:val="34BF2BBB"/>
    <w:rsid w:val="35887450"/>
    <w:rsid w:val="35BF6BEA"/>
    <w:rsid w:val="35D42696"/>
    <w:rsid w:val="35F26FC0"/>
    <w:rsid w:val="36062A6B"/>
    <w:rsid w:val="364F7F6E"/>
    <w:rsid w:val="365612FD"/>
    <w:rsid w:val="36A74C31"/>
    <w:rsid w:val="37386C54"/>
    <w:rsid w:val="375810A4"/>
    <w:rsid w:val="376E08C8"/>
    <w:rsid w:val="37991DE9"/>
    <w:rsid w:val="3902576C"/>
    <w:rsid w:val="391334D5"/>
    <w:rsid w:val="39225E0E"/>
    <w:rsid w:val="3A1E65D5"/>
    <w:rsid w:val="3A377697"/>
    <w:rsid w:val="3B1E43B3"/>
    <w:rsid w:val="3B2714BA"/>
    <w:rsid w:val="3BAB3E99"/>
    <w:rsid w:val="3C242E69"/>
    <w:rsid w:val="3C4936B2"/>
    <w:rsid w:val="3C9E57AB"/>
    <w:rsid w:val="3DD671C7"/>
    <w:rsid w:val="3DDC47DD"/>
    <w:rsid w:val="3E9230EE"/>
    <w:rsid w:val="3E9F580B"/>
    <w:rsid w:val="3F163D1F"/>
    <w:rsid w:val="3F2C52F0"/>
    <w:rsid w:val="3F95733A"/>
    <w:rsid w:val="411918A4"/>
    <w:rsid w:val="419D4283"/>
    <w:rsid w:val="42277FF1"/>
    <w:rsid w:val="423B3A9C"/>
    <w:rsid w:val="424E557E"/>
    <w:rsid w:val="425A03C6"/>
    <w:rsid w:val="42725710"/>
    <w:rsid w:val="42A258CA"/>
    <w:rsid w:val="42D02437"/>
    <w:rsid w:val="430D5439"/>
    <w:rsid w:val="43394480"/>
    <w:rsid w:val="43F42155"/>
    <w:rsid w:val="43F565F9"/>
    <w:rsid w:val="43FA3C0F"/>
    <w:rsid w:val="43FB7987"/>
    <w:rsid w:val="44290050"/>
    <w:rsid w:val="447F4114"/>
    <w:rsid w:val="44913E48"/>
    <w:rsid w:val="44B55D88"/>
    <w:rsid w:val="45592BB7"/>
    <w:rsid w:val="455C6204"/>
    <w:rsid w:val="45C67B21"/>
    <w:rsid w:val="45EC57D9"/>
    <w:rsid w:val="46DF533E"/>
    <w:rsid w:val="473A4323"/>
    <w:rsid w:val="47BE4F54"/>
    <w:rsid w:val="47F46BC7"/>
    <w:rsid w:val="48054931"/>
    <w:rsid w:val="48CA7928"/>
    <w:rsid w:val="492434DC"/>
    <w:rsid w:val="4924528A"/>
    <w:rsid w:val="495D254A"/>
    <w:rsid w:val="49E36EF3"/>
    <w:rsid w:val="49F7474D"/>
    <w:rsid w:val="4AAA17BF"/>
    <w:rsid w:val="4B176459"/>
    <w:rsid w:val="4B22605E"/>
    <w:rsid w:val="4BDA60D4"/>
    <w:rsid w:val="4C0D0258"/>
    <w:rsid w:val="4C303F46"/>
    <w:rsid w:val="4CA24331"/>
    <w:rsid w:val="4CC21042"/>
    <w:rsid w:val="4D2C0BB1"/>
    <w:rsid w:val="4E4A7541"/>
    <w:rsid w:val="4EEC05F8"/>
    <w:rsid w:val="4F2953A8"/>
    <w:rsid w:val="4F7F146C"/>
    <w:rsid w:val="4F8151E4"/>
    <w:rsid w:val="4FBD3D43"/>
    <w:rsid w:val="4FF260E2"/>
    <w:rsid w:val="500656EA"/>
    <w:rsid w:val="50083210"/>
    <w:rsid w:val="509E3B74"/>
    <w:rsid w:val="50A05B3E"/>
    <w:rsid w:val="514209A3"/>
    <w:rsid w:val="51422751"/>
    <w:rsid w:val="51556929"/>
    <w:rsid w:val="519A07DF"/>
    <w:rsid w:val="52081BED"/>
    <w:rsid w:val="52391DA6"/>
    <w:rsid w:val="532760A3"/>
    <w:rsid w:val="533267F6"/>
    <w:rsid w:val="53D77AC9"/>
    <w:rsid w:val="541303D5"/>
    <w:rsid w:val="547A48F8"/>
    <w:rsid w:val="554051FA"/>
    <w:rsid w:val="555B0286"/>
    <w:rsid w:val="55CF657E"/>
    <w:rsid w:val="55EB785C"/>
    <w:rsid w:val="5632283D"/>
    <w:rsid w:val="563B3C13"/>
    <w:rsid w:val="567333AD"/>
    <w:rsid w:val="568D446F"/>
    <w:rsid w:val="56EB388B"/>
    <w:rsid w:val="57803FD4"/>
    <w:rsid w:val="57C22138"/>
    <w:rsid w:val="58496ABB"/>
    <w:rsid w:val="58DE7204"/>
    <w:rsid w:val="5974452F"/>
    <w:rsid w:val="59C12681"/>
    <w:rsid w:val="5A2E5F69"/>
    <w:rsid w:val="5B0311A3"/>
    <w:rsid w:val="5B394BC5"/>
    <w:rsid w:val="5BFD3E45"/>
    <w:rsid w:val="5C78171D"/>
    <w:rsid w:val="5C86208C"/>
    <w:rsid w:val="5D944335"/>
    <w:rsid w:val="5DAD3649"/>
    <w:rsid w:val="5DDD21FF"/>
    <w:rsid w:val="5E0771FD"/>
    <w:rsid w:val="5E9D36BD"/>
    <w:rsid w:val="606C77EB"/>
    <w:rsid w:val="61A60ADB"/>
    <w:rsid w:val="62233ED9"/>
    <w:rsid w:val="623E0D13"/>
    <w:rsid w:val="62546789"/>
    <w:rsid w:val="62B45479"/>
    <w:rsid w:val="6383194F"/>
    <w:rsid w:val="63870498"/>
    <w:rsid w:val="63D57455"/>
    <w:rsid w:val="6416019A"/>
    <w:rsid w:val="65402FF4"/>
    <w:rsid w:val="65864EAB"/>
    <w:rsid w:val="66106E6A"/>
    <w:rsid w:val="664E34EF"/>
    <w:rsid w:val="66664CDC"/>
    <w:rsid w:val="666D606B"/>
    <w:rsid w:val="66C35C8B"/>
    <w:rsid w:val="68C53F3C"/>
    <w:rsid w:val="690C3919"/>
    <w:rsid w:val="69731BEA"/>
    <w:rsid w:val="698711F2"/>
    <w:rsid w:val="69C935B8"/>
    <w:rsid w:val="6A1231B1"/>
    <w:rsid w:val="6A927E4E"/>
    <w:rsid w:val="6B855C05"/>
    <w:rsid w:val="6C092392"/>
    <w:rsid w:val="6E2A65EF"/>
    <w:rsid w:val="6F280D81"/>
    <w:rsid w:val="715A543E"/>
    <w:rsid w:val="71A60683"/>
    <w:rsid w:val="721C0F36"/>
    <w:rsid w:val="721E46BD"/>
    <w:rsid w:val="723E08BB"/>
    <w:rsid w:val="72565C05"/>
    <w:rsid w:val="725B146D"/>
    <w:rsid w:val="731F249B"/>
    <w:rsid w:val="7416389E"/>
    <w:rsid w:val="74D6127F"/>
    <w:rsid w:val="74F51705"/>
    <w:rsid w:val="753F0BD2"/>
    <w:rsid w:val="75A1188D"/>
    <w:rsid w:val="75EF25F8"/>
    <w:rsid w:val="75F53987"/>
    <w:rsid w:val="761262E7"/>
    <w:rsid w:val="76426BCC"/>
    <w:rsid w:val="76870A83"/>
    <w:rsid w:val="769136B0"/>
    <w:rsid w:val="776A6D0B"/>
    <w:rsid w:val="77DF044B"/>
    <w:rsid w:val="784D1858"/>
    <w:rsid w:val="78B33DB1"/>
    <w:rsid w:val="7A9C2623"/>
    <w:rsid w:val="7A9D6AC7"/>
    <w:rsid w:val="7C02295A"/>
    <w:rsid w:val="7C4E5B9F"/>
    <w:rsid w:val="7CA659DB"/>
    <w:rsid w:val="7CBB3234"/>
    <w:rsid w:val="7D1E1A15"/>
    <w:rsid w:val="7DE8739A"/>
    <w:rsid w:val="7E1A21DD"/>
    <w:rsid w:val="7E571891"/>
    <w:rsid w:val="7E6E2528"/>
    <w:rsid w:val="7EB97C47"/>
    <w:rsid w:val="7F0013D2"/>
    <w:rsid w:val="7F0215EE"/>
    <w:rsid w:val="7F111831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8D67DA"/>
  <w15:docId w15:val="{87B6024C-1186-444D-BB95-05C3F19F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iPriority="0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qFormat/>
    <w:pPr>
      <w:spacing w:line="560" w:lineRule="exact"/>
    </w:pPr>
    <w:rPr>
      <w:rFonts w:ascii="仿宋_GB2312" w:eastAsia="仿宋_GB2312"/>
      <w:sz w:val="40"/>
    </w:rPr>
  </w:style>
  <w:style w:type="paragraph" w:styleId="a3">
    <w:name w:val="Body Text"/>
    <w:basedOn w:val="a"/>
    <w:semiHidden/>
    <w:qFormat/>
    <w:pPr>
      <w:spacing w:line="840" w:lineRule="exact"/>
      <w:jc w:val="center"/>
    </w:pPr>
    <w:rPr>
      <w:rFonts w:ascii="仿宋_GB2312" w:eastAsia="仿宋_GB2312"/>
      <w:sz w:val="88"/>
    </w:rPr>
  </w:style>
  <w:style w:type="paragraph" w:styleId="a4">
    <w:name w:val="Body Text Indent"/>
    <w:basedOn w:val="a"/>
    <w:link w:val="a5"/>
    <w:uiPriority w:val="99"/>
    <w:unhideWhenUsed/>
    <w:qFormat/>
    <w:pPr>
      <w:spacing w:after="120"/>
      <w:ind w:leftChars="200" w:left="420"/>
    </w:pPr>
  </w:style>
  <w:style w:type="paragraph" w:styleId="a6">
    <w:name w:val="Block Text"/>
    <w:basedOn w:val="a"/>
    <w:semiHidden/>
    <w:qFormat/>
    <w:pPr>
      <w:spacing w:line="560" w:lineRule="exact"/>
      <w:ind w:leftChars="100" w:left="1127" w:rightChars="100" w:right="312" w:hangingChars="300" w:hanging="815"/>
    </w:pPr>
    <w:rPr>
      <w:rFonts w:ascii="仿宋_GB2312" w:eastAsia="仿宋_GB2312"/>
      <w:sz w:val="28"/>
      <w:szCs w:val="28"/>
    </w:rPr>
  </w:style>
  <w:style w:type="paragraph" w:styleId="a7">
    <w:name w:val="Plain Text"/>
    <w:basedOn w:val="a"/>
    <w:link w:val="a8"/>
    <w:qFormat/>
    <w:rPr>
      <w:rFonts w:ascii="宋体" w:hAnsi="Courier New"/>
      <w:sz w:val="21"/>
      <w:szCs w:val="21"/>
    </w:rPr>
  </w:style>
  <w:style w:type="paragraph" w:styleId="a9">
    <w:name w:val="Date"/>
    <w:basedOn w:val="a"/>
    <w:next w:val="a"/>
    <w:semiHidden/>
    <w:qFormat/>
    <w:rPr>
      <w:rFonts w:ascii="仿宋_GB2312" w:eastAsia="仿宋_GB2312"/>
      <w:color w:val="000000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Body Text 2"/>
    <w:basedOn w:val="a"/>
    <w:semiHidden/>
    <w:qFormat/>
    <w:pPr>
      <w:spacing w:line="560" w:lineRule="exact"/>
      <w:jc w:val="center"/>
    </w:pPr>
    <w:rPr>
      <w:rFonts w:ascii="仿宋_GB2312" w:eastAsia="仿宋_GB2312"/>
      <w:sz w:val="40"/>
    </w:rPr>
  </w:style>
  <w:style w:type="paragraph" w:styleId="ae">
    <w:name w:val="Normal (Web)"/>
    <w:basedOn w:val="a"/>
    <w:qFormat/>
    <w:rPr>
      <w:rFonts w:ascii="Calibri" w:hAnsi="Calibri"/>
      <w:sz w:val="24"/>
      <w:szCs w:val="24"/>
    </w:rPr>
  </w:style>
  <w:style w:type="table" w:styleId="af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autoRedefine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Emphasis"/>
    <w:qFormat/>
    <w:rPr>
      <w:i/>
    </w:rPr>
  </w:style>
  <w:style w:type="character" w:styleId="af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-">
    <w:name w:val="样式-密级"/>
    <w:basedOn w:val="a"/>
    <w:qFormat/>
    <w:pPr>
      <w:spacing w:line="560" w:lineRule="exact"/>
    </w:pPr>
    <w:rPr>
      <w:rFonts w:ascii="仿宋_GB2312" w:eastAsia="黑体"/>
    </w:rPr>
  </w:style>
  <w:style w:type="paragraph" w:customStyle="1" w:styleId="-0">
    <w:name w:val="样式-红头"/>
    <w:basedOn w:val="a3"/>
    <w:qFormat/>
    <w:pPr>
      <w:spacing w:line="880" w:lineRule="exact"/>
    </w:pPr>
    <w:rPr>
      <w:rFonts w:ascii="方正小标宋简体" w:eastAsia="方正小标宋简体"/>
      <w:b/>
      <w:bCs/>
      <w:color w:val="FF0000"/>
      <w:spacing w:val="10"/>
      <w:w w:val="75"/>
      <w:sz w:val="84"/>
    </w:rPr>
  </w:style>
  <w:style w:type="paragraph" w:customStyle="1" w:styleId="-1">
    <w:name w:val="样式-文号"/>
    <w:basedOn w:val="a"/>
    <w:qFormat/>
    <w:pPr>
      <w:spacing w:line="560" w:lineRule="exact"/>
      <w:jc w:val="center"/>
    </w:pPr>
    <w:rPr>
      <w:rFonts w:ascii="仿宋_GB2312" w:eastAsia="仿宋_GB2312"/>
    </w:rPr>
  </w:style>
  <w:style w:type="paragraph" w:customStyle="1" w:styleId="-2">
    <w:name w:val="样式-标题"/>
    <w:basedOn w:val="a"/>
    <w:qFormat/>
    <w:pPr>
      <w:spacing w:line="560" w:lineRule="exact"/>
      <w:jc w:val="center"/>
    </w:pPr>
    <w:rPr>
      <w:rFonts w:ascii="方正小标宋简体" w:eastAsia="方正小标宋简体"/>
      <w:sz w:val="40"/>
      <w:szCs w:val="40"/>
    </w:rPr>
  </w:style>
  <w:style w:type="paragraph" w:customStyle="1" w:styleId="-3">
    <w:name w:val="样式-主送正文"/>
    <w:basedOn w:val="a"/>
    <w:qFormat/>
    <w:pPr>
      <w:spacing w:line="560" w:lineRule="exact"/>
    </w:pPr>
    <w:rPr>
      <w:rFonts w:ascii="仿宋_GB2312" w:eastAsia="仿宋_GB2312"/>
    </w:rPr>
  </w:style>
  <w:style w:type="paragraph" w:customStyle="1" w:styleId="-4">
    <w:name w:val="样式-编号"/>
    <w:basedOn w:val="a"/>
    <w:qFormat/>
    <w:pPr>
      <w:spacing w:line="300" w:lineRule="exact"/>
    </w:pPr>
    <w:rPr>
      <w:rFonts w:ascii="黑体" w:eastAsia="黑体"/>
    </w:rPr>
  </w:style>
  <w:style w:type="paragraph" w:customStyle="1" w:styleId="-5">
    <w:name w:val="样式-抄送印发"/>
    <w:basedOn w:val="a6"/>
    <w:qFormat/>
  </w:style>
  <w:style w:type="character" w:customStyle="1" w:styleId="ab">
    <w:name w:val="批注框文本 字符"/>
    <w:link w:val="aa"/>
    <w:uiPriority w:val="99"/>
    <w:semiHidden/>
    <w:qFormat/>
    <w:rPr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styleId="af5">
    <w:name w:val="No Spacing"/>
    <w:uiPriority w:val="1"/>
    <w:qFormat/>
    <w:pPr>
      <w:widowControl w:val="0"/>
      <w:ind w:firstLineChars="200" w:firstLine="200"/>
      <w:jc w:val="both"/>
    </w:pPr>
    <w:rPr>
      <w:rFonts w:ascii="Calibri" w:eastAsia="仿宋_GB2312" w:hAnsi="Calibri"/>
      <w:kern w:val="2"/>
      <w:sz w:val="32"/>
      <w:szCs w:val="22"/>
    </w:rPr>
  </w:style>
  <w:style w:type="character" w:customStyle="1" w:styleId="a8">
    <w:name w:val="纯文本 字符"/>
    <w:basedOn w:val="a0"/>
    <w:link w:val="a7"/>
    <w:qFormat/>
    <w:rPr>
      <w:rFonts w:ascii="宋体" w:hAnsi="Courier New"/>
      <w:kern w:val="2"/>
      <w:sz w:val="21"/>
      <w:szCs w:val="21"/>
    </w:rPr>
  </w:style>
  <w:style w:type="paragraph" w:customStyle="1" w:styleId="11">
    <w:name w:val="样式1"/>
    <w:qFormat/>
    <w:pPr>
      <w:jc w:val="center"/>
    </w:pPr>
    <w:rPr>
      <w:rFonts w:ascii="黑体" w:eastAsia="黑体" w:hAnsi="黑体"/>
      <w:sz w:val="32"/>
      <w:szCs w:val="32"/>
    </w:rPr>
  </w:style>
  <w:style w:type="character" w:customStyle="1" w:styleId="a5">
    <w:name w:val="正文文本缩进 字符"/>
    <w:basedOn w:val="a0"/>
    <w:link w:val="a4"/>
    <w:uiPriority w:val="99"/>
    <w:qFormat/>
    <w:rPr>
      <w:kern w:val="2"/>
      <w:sz w:val="32"/>
    </w:rPr>
  </w:style>
  <w:style w:type="character" w:customStyle="1" w:styleId="Char1">
    <w:name w:val="纯文本 Char1"/>
    <w:basedOn w:val="a0"/>
    <w:qFormat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120;&#29992;&#31243;&#24207;\&#20013;&#22269;&#20853;&#24037;&#23398;&#20250;&#25991;&#20214;&#27169;&#26495;\&#22797;&#20214;%20&#23383;&#20307;&#26631;&#35782;&#20844;&#25991;&#26684;&#24335;&#27169;&#29256;%20(&#19978;&#34892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4149C4-6100-4BA8-B200-8FE82981A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复件 字体标识公文格式模版 (上行).dot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norincog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浩然 张</cp:lastModifiedBy>
  <cp:revision>2</cp:revision>
  <cp:lastPrinted>2024-11-08T01:11:00Z</cp:lastPrinted>
  <dcterms:created xsi:type="dcterms:W3CDTF">2024-11-11T06:49:00Z</dcterms:created>
  <dcterms:modified xsi:type="dcterms:W3CDTF">2024-11-11T06:49:00Z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F0637B78D59F4293B511705242A96B32_12</vt:lpwstr>
  </property>
</Properties>
</file>